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75226" w14:textId="77C7AB7F" w:rsidR="00927B66" w:rsidRPr="00FF3E7F" w:rsidRDefault="00E52D75" w:rsidP="00927B66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sdt>
        <w:sdtPr>
          <w:rPr>
            <w:rFonts w:ascii="游ゴシック Medium" w:eastAsia="游ゴシック Medium" w:hAnsi="游ゴシック Medium" w:hint="eastAsia"/>
            <w:sz w:val="24"/>
            <w:szCs w:val="24"/>
          </w:rPr>
          <w:id w:val="-170045862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F3E7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62AD" w:rsidRPr="00FF3E7F">
        <w:rPr>
          <w:rFonts w:ascii="游ゴシック Medium" w:eastAsia="游ゴシック Medium" w:hAnsi="游ゴシック Medium" w:hint="eastAsia"/>
          <w:sz w:val="24"/>
          <w:szCs w:val="24"/>
        </w:rPr>
        <w:t>淡</w:t>
      </w:r>
      <w:bookmarkStart w:id="0" w:name="_GoBack"/>
      <w:bookmarkEnd w:id="0"/>
      <w:r w:rsidR="000C62AD" w:rsidRPr="00FF3E7F">
        <w:rPr>
          <w:rFonts w:ascii="游ゴシック Medium" w:eastAsia="游ゴシック Medium" w:hAnsi="游ゴシック Medium" w:hint="eastAsia"/>
          <w:sz w:val="24"/>
          <w:szCs w:val="24"/>
        </w:rPr>
        <w:t>海医療センター</w:t>
      </w:r>
      <w:r w:rsidR="004234FB">
        <w:rPr>
          <w:rFonts w:ascii="游ゴシック Medium" w:eastAsia="游ゴシック Medium" w:hAnsi="游ゴシック Medium" w:hint="eastAsia"/>
          <w:sz w:val="24"/>
          <w:szCs w:val="24"/>
        </w:rPr>
        <w:t>（077-516-2484）</w:t>
      </w:r>
      <w:r w:rsidR="000C62AD" w:rsidRPr="00FF3E7F">
        <w:rPr>
          <w:rFonts w:ascii="游ゴシック Medium" w:eastAsia="游ゴシック Medium" w:hAnsi="游ゴシック Medium"/>
          <w:sz w:val="24"/>
          <w:szCs w:val="24"/>
        </w:rPr>
        <w:tab/>
      </w:r>
      <w:r w:rsidR="000C62AD" w:rsidRPr="00FF3E7F">
        <w:rPr>
          <w:rFonts w:ascii="游ゴシック Medium" w:eastAsia="游ゴシック Medium" w:hAnsi="游ゴシック Medium"/>
          <w:sz w:val="24"/>
          <w:szCs w:val="24"/>
        </w:rPr>
        <w:tab/>
      </w:r>
      <w:sdt>
        <w:sdtPr>
          <w:rPr>
            <w:rFonts w:ascii="游ゴシック Medium" w:eastAsia="游ゴシック Medium" w:hAnsi="游ゴシック Medium"/>
            <w:sz w:val="24"/>
            <w:szCs w:val="24"/>
          </w:rPr>
          <w:id w:val="48882579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26568" w:rsidRPr="00FF3E7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62AD" w:rsidRPr="00FF3E7F">
        <w:rPr>
          <w:rFonts w:ascii="游ゴシック Medium" w:eastAsia="游ゴシック Medium" w:hAnsi="游ゴシック Medium" w:hint="eastAsia"/>
          <w:sz w:val="24"/>
          <w:szCs w:val="24"/>
        </w:rPr>
        <w:t>淡海ふれあい病院</w:t>
      </w:r>
      <w:r w:rsidR="00CD3130">
        <w:rPr>
          <w:rFonts w:ascii="游ゴシック Medium" w:eastAsia="游ゴシック Medium" w:hAnsi="游ゴシック Medium" w:hint="eastAsia"/>
          <w:sz w:val="24"/>
          <w:szCs w:val="24"/>
        </w:rPr>
        <w:t>（</w:t>
      </w:r>
      <w:r>
        <w:rPr>
          <w:rFonts w:ascii="游ゴシック Medium" w:eastAsia="游ゴシック Medium" w:hAnsi="游ゴシック Medium" w:hint="eastAsia"/>
          <w:sz w:val="24"/>
          <w:szCs w:val="24"/>
        </w:rPr>
        <w:t>077-516-2586</w:t>
      </w:r>
      <w:r w:rsidR="00CD3130">
        <w:rPr>
          <w:rFonts w:ascii="游ゴシック Medium" w:eastAsia="游ゴシック Medium" w:hAnsi="游ゴシック Medium" w:hint="eastAsia"/>
          <w:sz w:val="24"/>
          <w:szCs w:val="24"/>
        </w:rPr>
        <w:t>）</w:t>
      </w:r>
    </w:p>
    <w:p w14:paraId="28730C69" w14:textId="14B7A4AA" w:rsidR="0024489E" w:rsidRPr="008D475A" w:rsidRDefault="003712AA" w:rsidP="003712AA">
      <w:pPr>
        <w:snapToGrid w:val="0"/>
        <w:ind w:firstLineChars="100" w:firstLine="180"/>
        <w:rPr>
          <w:rFonts w:ascii="游ゴシック Medium" w:eastAsia="游ゴシック Medium" w:hAnsi="游ゴシック Medium"/>
          <w:sz w:val="18"/>
          <w:szCs w:val="18"/>
        </w:rPr>
      </w:pPr>
      <w:r w:rsidRPr="008D475A">
        <w:rPr>
          <w:rFonts w:ascii="游ゴシック Medium" w:eastAsia="游ゴシック Medium" w:hAnsi="游ゴシック Medium" w:hint="eastAsia"/>
          <w:sz w:val="18"/>
          <w:szCs w:val="18"/>
        </w:rPr>
        <w:t>※</w:t>
      </w:r>
      <w:r w:rsidR="00DD48CB" w:rsidRPr="008D475A">
        <w:rPr>
          <w:rFonts w:ascii="游ゴシック Medium" w:eastAsia="游ゴシック Medium" w:hAnsi="游ゴシック Medium" w:hint="eastAsia"/>
          <w:sz w:val="18"/>
          <w:szCs w:val="18"/>
        </w:rPr>
        <w:t>疑義照会後</w:t>
      </w:r>
      <w:r w:rsidR="00D84E05" w:rsidRPr="008D475A">
        <w:rPr>
          <w:rFonts w:ascii="游ゴシック Medium" w:eastAsia="游ゴシック Medium" w:hAnsi="游ゴシック Medium" w:hint="eastAsia"/>
          <w:sz w:val="18"/>
          <w:szCs w:val="18"/>
        </w:rPr>
        <w:t>、</w:t>
      </w:r>
      <w:r w:rsidR="001D6A4A">
        <w:rPr>
          <w:rFonts w:ascii="游ゴシック Medium" w:eastAsia="游ゴシック Medium" w:hAnsi="游ゴシック Medium" w:hint="eastAsia"/>
          <w:sz w:val="18"/>
          <w:szCs w:val="18"/>
        </w:rPr>
        <w:t>プロトコルに基づく</w:t>
      </w:r>
      <w:r w:rsidR="00D84E05" w:rsidRPr="008D475A">
        <w:rPr>
          <w:rFonts w:ascii="游ゴシック Medium" w:eastAsia="游ゴシック Medium" w:hAnsi="游ゴシック Medium" w:hint="eastAsia"/>
          <w:sz w:val="18"/>
          <w:szCs w:val="18"/>
        </w:rPr>
        <w:t>変更後は</w:t>
      </w:r>
      <w:r w:rsidR="003F37C3" w:rsidRPr="008D475A">
        <w:rPr>
          <w:rFonts w:ascii="游ゴシック Medium" w:eastAsia="游ゴシック Medium" w:hAnsi="游ゴシック Medium" w:hint="eastAsia"/>
          <w:sz w:val="18"/>
          <w:szCs w:val="18"/>
        </w:rPr>
        <w:t>、</w:t>
      </w:r>
      <w:r w:rsidR="00AF1103" w:rsidRPr="008D475A">
        <w:rPr>
          <w:rFonts w:ascii="游ゴシック Medium" w:eastAsia="游ゴシック Medium" w:hAnsi="游ゴシック Medium" w:hint="eastAsia"/>
          <w:sz w:val="18"/>
          <w:szCs w:val="18"/>
        </w:rPr>
        <w:t>当該処方箋と併せて</w:t>
      </w:r>
      <w:r w:rsidR="008D2219" w:rsidRPr="008D475A">
        <w:rPr>
          <w:rFonts w:ascii="游ゴシック Medium" w:eastAsia="游ゴシック Medium" w:hAnsi="游ゴシック Medium" w:hint="eastAsia"/>
          <w:sz w:val="18"/>
          <w:szCs w:val="18"/>
        </w:rPr>
        <w:t>上記</w:t>
      </w:r>
      <w:r w:rsidR="00647356">
        <w:rPr>
          <w:rFonts w:ascii="游ゴシック Medium" w:eastAsia="游ゴシック Medium" w:hAnsi="游ゴシック Medium" w:hint="eastAsia"/>
          <w:sz w:val="18"/>
          <w:szCs w:val="18"/>
        </w:rPr>
        <w:t>FAXに</w:t>
      </w:r>
      <w:r w:rsidR="00D82A8A" w:rsidRPr="008D475A">
        <w:rPr>
          <w:rFonts w:ascii="游ゴシック Medium" w:eastAsia="游ゴシック Medium" w:hAnsi="游ゴシック Medium" w:hint="eastAsia"/>
          <w:sz w:val="18"/>
          <w:szCs w:val="18"/>
        </w:rPr>
        <w:t>ご送付ください</w:t>
      </w:r>
      <w:r w:rsidR="000649A7" w:rsidRPr="008D475A">
        <w:rPr>
          <w:rFonts w:ascii="游ゴシック Medium" w:eastAsia="游ゴシック Medium" w:hAnsi="游ゴシック Medium" w:hint="eastAsia"/>
          <w:sz w:val="18"/>
          <w:szCs w:val="18"/>
        </w:rPr>
        <w:t>。</w:t>
      </w:r>
    </w:p>
    <w:p w14:paraId="32912FB7" w14:textId="77777777" w:rsidR="000C62AD" w:rsidRPr="00696250" w:rsidRDefault="000C62AD" w:rsidP="00927B66">
      <w:pPr>
        <w:snapToGrid w:val="0"/>
        <w:rPr>
          <w:rFonts w:ascii="游ゴシック Medium" w:eastAsia="游ゴシック Medium" w:hAnsi="游ゴシック Medium"/>
          <w:sz w:val="32"/>
          <w:szCs w:val="32"/>
        </w:rPr>
      </w:pPr>
    </w:p>
    <w:p w14:paraId="56742EB0" w14:textId="64F8D6D3" w:rsidR="00715A60" w:rsidRPr="00877A87" w:rsidRDefault="00927B66" w:rsidP="000C62AD">
      <w:pPr>
        <w:snapToGrid w:val="0"/>
        <w:jc w:val="center"/>
        <w:rPr>
          <w:rFonts w:ascii="游ゴシック Medium" w:eastAsia="游ゴシック Medium" w:hAnsi="游ゴシック Medium"/>
          <w:b/>
          <w:bCs/>
          <w:sz w:val="32"/>
          <w:szCs w:val="32"/>
        </w:rPr>
      </w:pPr>
      <w:r w:rsidRPr="00877A87">
        <w:rPr>
          <w:rFonts w:ascii="游ゴシック Medium" w:eastAsia="游ゴシック Medium" w:hAnsi="游ゴシック Medium" w:hint="eastAsia"/>
          <w:b/>
          <w:bCs/>
          <w:sz w:val="32"/>
          <w:szCs w:val="32"/>
        </w:rPr>
        <w:t>疑義照会</w:t>
      </w:r>
      <w:r w:rsidR="00955EA3" w:rsidRPr="00877A87">
        <w:rPr>
          <w:rFonts w:ascii="游ゴシック Medium" w:eastAsia="游ゴシック Medium" w:hAnsi="游ゴシック Medium" w:hint="eastAsia"/>
          <w:b/>
          <w:bCs/>
          <w:sz w:val="32"/>
          <w:szCs w:val="32"/>
        </w:rPr>
        <w:t>報告</w:t>
      </w:r>
    </w:p>
    <w:p w14:paraId="30472D55" w14:textId="3956445B" w:rsidR="00494289" w:rsidRPr="00877A87" w:rsidRDefault="004E3F33" w:rsidP="000C62AD">
      <w:pPr>
        <w:snapToGrid w:val="0"/>
        <w:jc w:val="center"/>
        <w:rPr>
          <w:rFonts w:ascii="游ゴシック Medium" w:eastAsia="游ゴシック Medium" w:hAnsi="游ゴシック Medium"/>
          <w:b/>
          <w:bCs/>
          <w:sz w:val="28"/>
          <w:szCs w:val="28"/>
        </w:rPr>
      </w:pPr>
      <w:r w:rsidRPr="00877A87">
        <w:rPr>
          <w:rFonts w:ascii="游ゴシック Medium" w:eastAsia="游ゴシック Medium" w:hAnsi="游ゴシック Medium" w:hint="eastAsia"/>
          <w:b/>
          <w:bCs/>
          <w:sz w:val="32"/>
          <w:szCs w:val="32"/>
        </w:rPr>
        <w:t>プロトコルに基づく変更報告</w:t>
      </w:r>
    </w:p>
    <w:p w14:paraId="03DBB5A1" w14:textId="77777777" w:rsidR="00261142" w:rsidRPr="008D475A" w:rsidRDefault="00261142" w:rsidP="000C62AD">
      <w:pPr>
        <w:snapToGrid w:val="0"/>
        <w:jc w:val="center"/>
        <w:rPr>
          <w:rFonts w:ascii="游ゴシック Medium" w:eastAsia="游ゴシック Medium" w:hAnsi="游ゴシック Medium"/>
          <w:sz w:val="21"/>
          <w:szCs w:val="21"/>
        </w:rPr>
      </w:pPr>
    </w:p>
    <w:tbl>
      <w:tblPr>
        <w:tblStyle w:val="ab"/>
        <w:tblW w:w="9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3301"/>
        <w:gridCol w:w="1296"/>
        <w:gridCol w:w="3552"/>
      </w:tblGrid>
      <w:tr w:rsidR="009C1B8A" w:rsidRPr="000C62AD" w14:paraId="0AD46A03" w14:textId="77777777" w:rsidTr="00066B08">
        <w:trPr>
          <w:trHeight w:val="508"/>
        </w:trPr>
        <w:tc>
          <w:tcPr>
            <w:tcW w:w="1545" w:type="dxa"/>
            <w:vAlign w:val="center"/>
          </w:tcPr>
          <w:p w14:paraId="1D0F21E7" w14:textId="3559684F" w:rsidR="009C1B8A" w:rsidRPr="000C62AD" w:rsidRDefault="00176820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診療券</w:t>
            </w:r>
            <w:r w:rsidR="009C1B8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番号</w:t>
            </w:r>
          </w:p>
        </w:tc>
        <w:tc>
          <w:tcPr>
            <w:tcW w:w="3301" w:type="dxa"/>
            <w:tcBorders>
              <w:right w:val="single" w:sz="12" w:space="0" w:color="auto"/>
            </w:tcBorders>
            <w:vAlign w:val="center"/>
          </w:tcPr>
          <w:p w14:paraId="68945F8D" w14:textId="77777777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6CCCCD" w14:textId="77777777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保険薬局名</w:t>
            </w:r>
          </w:p>
          <w:p w14:paraId="52F9BC3F" w14:textId="77777777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電話番号</w:t>
            </w:r>
          </w:p>
          <w:p w14:paraId="1F228CC0" w14:textId="51B7ACC1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FAX番号</w:t>
            </w:r>
          </w:p>
        </w:tc>
        <w:tc>
          <w:tcPr>
            <w:tcW w:w="3552" w:type="dxa"/>
            <w:vMerge w:val="restart"/>
            <w:vAlign w:val="center"/>
          </w:tcPr>
          <w:p w14:paraId="0B7E6424" w14:textId="77777777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</w:tr>
      <w:tr w:rsidR="009C1B8A" w:rsidRPr="000C62AD" w14:paraId="1CABD9A6" w14:textId="77777777" w:rsidTr="00066B08">
        <w:trPr>
          <w:trHeight w:val="508"/>
        </w:trPr>
        <w:tc>
          <w:tcPr>
            <w:tcW w:w="1545" w:type="dxa"/>
            <w:vAlign w:val="center"/>
          </w:tcPr>
          <w:p w14:paraId="11F399A8" w14:textId="201A6734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患者氏名</w:t>
            </w:r>
          </w:p>
        </w:tc>
        <w:tc>
          <w:tcPr>
            <w:tcW w:w="3301" w:type="dxa"/>
            <w:tcBorders>
              <w:right w:val="single" w:sz="12" w:space="0" w:color="auto"/>
            </w:tcBorders>
            <w:vAlign w:val="center"/>
          </w:tcPr>
          <w:p w14:paraId="495A8E15" w14:textId="77777777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09A37B" w14:textId="75E95C98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3552" w:type="dxa"/>
            <w:vMerge/>
            <w:vAlign w:val="center"/>
          </w:tcPr>
          <w:p w14:paraId="36D17615" w14:textId="77777777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</w:tr>
      <w:tr w:rsidR="009C1B8A" w:rsidRPr="000C62AD" w14:paraId="324CC8DF" w14:textId="77777777" w:rsidTr="00066B08">
        <w:trPr>
          <w:trHeight w:val="508"/>
        </w:trPr>
        <w:tc>
          <w:tcPr>
            <w:tcW w:w="1545" w:type="dxa"/>
            <w:vAlign w:val="center"/>
          </w:tcPr>
          <w:p w14:paraId="07C97CDD" w14:textId="5900DB7E" w:rsidR="009C1B8A" w:rsidRPr="000C62AD" w:rsidRDefault="0087333C" w:rsidP="0087333C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診療科・</w:t>
            </w:r>
            <w:r w:rsidR="009C1B8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処方医</w:t>
            </w:r>
          </w:p>
        </w:tc>
        <w:tc>
          <w:tcPr>
            <w:tcW w:w="3301" w:type="dxa"/>
            <w:tcBorders>
              <w:right w:val="single" w:sz="12" w:space="0" w:color="auto"/>
            </w:tcBorders>
            <w:vAlign w:val="center"/>
          </w:tcPr>
          <w:p w14:paraId="57C7EFAB" w14:textId="77777777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42549B" w14:textId="5FE39554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3552" w:type="dxa"/>
            <w:vMerge/>
            <w:vAlign w:val="center"/>
          </w:tcPr>
          <w:p w14:paraId="07B47DDA" w14:textId="77777777" w:rsidR="009C1B8A" w:rsidRPr="000C62AD" w:rsidRDefault="009C1B8A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</w:tr>
      <w:tr w:rsidR="000C62AD" w:rsidRPr="000C62AD" w14:paraId="3A5F4DBE" w14:textId="77777777" w:rsidTr="00066B08">
        <w:trPr>
          <w:trHeight w:val="508"/>
        </w:trPr>
        <w:tc>
          <w:tcPr>
            <w:tcW w:w="1545" w:type="dxa"/>
            <w:vAlign w:val="center"/>
          </w:tcPr>
          <w:p w14:paraId="46C2E116" w14:textId="61D6E19A" w:rsidR="000C62AD" w:rsidRPr="000C62AD" w:rsidRDefault="00261142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処方日</w:t>
            </w:r>
          </w:p>
        </w:tc>
        <w:tc>
          <w:tcPr>
            <w:tcW w:w="3301" w:type="dxa"/>
            <w:tcBorders>
              <w:right w:val="single" w:sz="12" w:space="0" w:color="auto"/>
            </w:tcBorders>
            <w:vAlign w:val="center"/>
          </w:tcPr>
          <w:p w14:paraId="3D41ED2C" w14:textId="77777777" w:rsidR="000C62AD" w:rsidRPr="000C62AD" w:rsidRDefault="000C62AD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348535" w14:textId="67098C71" w:rsidR="000C62AD" w:rsidRPr="000C62AD" w:rsidRDefault="000C62AD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0C62A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薬剤師名</w:t>
            </w:r>
          </w:p>
        </w:tc>
        <w:tc>
          <w:tcPr>
            <w:tcW w:w="3552" w:type="dxa"/>
            <w:vAlign w:val="center"/>
          </w:tcPr>
          <w:p w14:paraId="6AE6FC05" w14:textId="77777777" w:rsidR="000C62AD" w:rsidRPr="000C62AD" w:rsidRDefault="000C62AD" w:rsidP="0026114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</w:tr>
    </w:tbl>
    <w:p w14:paraId="5DC8AAF1" w14:textId="77777777" w:rsidR="000C62AD" w:rsidRPr="00112BDD" w:rsidRDefault="000C62AD" w:rsidP="000C62AD">
      <w:pPr>
        <w:snapToGrid w:val="0"/>
        <w:jc w:val="center"/>
        <w:rPr>
          <w:rFonts w:ascii="游ゴシック Medium" w:eastAsia="游ゴシック Medium" w:hAnsi="游ゴシック Medium"/>
          <w:sz w:val="14"/>
          <w:szCs w:val="14"/>
        </w:rPr>
      </w:pP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456DBE" w:rsidRPr="00AB0C39" w14:paraId="31E744E9" w14:textId="77777777" w:rsidTr="001F4B2E">
        <w:trPr>
          <w:trHeight w:val="4805"/>
        </w:trPr>
        <w:tc>
          <w:tcPr>
            <w:tcW w:w="9716" w:type="dxa"/>
          </w:tcPr>
          <w:bookmarkStart w:id="1" w:name="_Hlk210838632"/>
          <w:p w14:paraId="4C67AF06" w14:textId="724DEBDB" w:rsidR="00456DBE" w:rsidRDefault="00E52D75" w:rsidP="00C76DA0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  <w:sz w:val="20"/>
                  <w:szCs w:val="20"/>
                </w:rPr>
                <w:id w:val="-14583343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56DBE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56DBE" w:rsidRPr="00D819AE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プロトコルに基づく変更</w:t>
            </w:r>
          </w:p>
          <w:p w14:paraId="0B7EDA67" w14:textId="150D463E" w:rsidR="00456DBE" w:rsidRPr="004856EA" w:rsidRDefault="00456DBE" w:rsidP="00C76DA0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-8972022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銘柄変更　　　　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18240805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剤形変更　　　　　　　　　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-10738165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4856E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規格変更　　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　</w:t>
            </w:r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-20961694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4856E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包装規格変更</w:t>
            </w:r>
          </w:p>
          <w:p w14:paraId="49539071" w14:textId="6B791973" w:rsidR="00456DBE" w:rsidRPr="004856EA" w:rsidRDefault="00456DBE" w:rsidP="00C76DA0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-14499281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4856E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半割・粉砕・混合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19170475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4856E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一包化・ヒート化　　　　　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-16179813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残薬調整　　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　</w:t>
            </w:r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7912543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外用剤の用法追記</w:t>
            </w:r>
          </w:p>
          <w:p w14:paraId="3BF908EB" w14:textId="77777777" w:rsidR="00456DBE" w:rsidRPr="00A70873" w:rsidRDefault="00456DBE" w:rsidP="00C76DA0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-3007693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4856E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処方日数適正化　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6962073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4856E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添付文書上の用法に変更　　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-20993213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4856E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856E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PPIの長期処方</w:t>
            </w:r>
          </w:p>
          <w:p w14:paraId="5BD7FDA1" w14:textId="77777777" w:rsidR="00456DBE" w:rsidRPr="00AB0C39" w:rsidRDefault="00E52D75" w:rsidP="00C76DA0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  <w:sz w:val="20"/>
                  <w:szCs w:val="20"/>
                </w:rPr>
                <w:id w:val="4688676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56DBE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56DBE" w:rsidRPr="00AD7CF4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疑義照会</w:t>
            </w:r>
          </w:p>
          <w:p w14:paraId="6E043161" w14:textId="583043A8" w:rsidR="00456DBE" w:rsidRPr="00A70873" w:rsidRDefault="001F4B2E" w:rsidP="00C76DA0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【</w:t>
            </w:r>
            <w:r w:rsidR="004C5B8A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内容</w:t>
            </w:r>
            <w:r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】</w:t>
            </w:r>
          </w:p>
        </w:tc>
      </w:tr>
      <w:bookmarkEnd w:id="1"/>
    </w:tbl>
    <w:p w14:paraId="3E27D7FF" w14:textId="77777777" w:rsidR="005F61B5" w:rsidRPr="00112BDD" w:rsidRDefault="005F61B5" w:rsidP="000C62AD">
      <w:pPr>
        <w:snapToGrid w:val="0"/>
        <w:jc w:val="center"/>
        <w:rPr>
          <w:rFonts w:ascii="游ゴシック Medium" w:eastAsia="游ゴシック Medium" w:hAnsi="游ゴシック Medium"/>
          <w:sz w:val="14"/>
          <w:szCs w:val="14"/>
        </w:rPr>
      </w:pP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4D5632" w:rsidRPr="00AB0C39" w14:paraId="48915B2C" w14:textId="77777777" w:rsidTr="00D50EC7">
        <w:trPr>
          <w:trHeight w:val="3687"/>
        </w:trPr>
        <w:tc>
          <w:tcPr>
            <w:tcW w:w="9716" w:type="dxa"/>
          </w:tcPr>
          <w:p w14:paraId="46FBAD98" w14:textId="77777777" w:rsidR="004D5632" w:rsidRPr="008F1488" w:rsidRDefault="004D5632" w:rsidP="0050317C">
            <w:pPr>
              <w:snapToGrid w:val="0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8F1488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回答・疑義照会結果</w:t>
            </w:r>
          </w:p>
          <w:p w14:paraId="5D90CAC0" w14:textId="25E48A24" w:rsidR="004D5632" w:rsidRPr="00B107F2" w:rsidRDefault="004D5632" w:rsidP="0050317C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B107F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-20079779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B107F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107F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処方通り調剤</w:t>
            </w:r>
          </w:p>
          <w:p w14:paraId="16BF0E1B" w14:textId="14830B1C" w:rsidR="004D5632" w:rsidRPr="00B107F2" w:rsidRDefault="004D5632" w:rsidP="0050317C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B107F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21335933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B107F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107F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上記の</w:t>
            </w:r>
            <w:r w:rsidR="00137E0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通り</w:t>
            </w:r>
            <w:r w:rsidRPr="00B107F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に変更</w:t>
            </w:r>
          </w:p>
          <w:p w14:paraId="3A8CD9EE" w14:textId="7C6552F9" w:rsidR="004D5632" w:rsidRPr="00AB0C39" w:rsidRDefault="004D5632" w:rsidP="00260A2D">
            <w:pPr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B107F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游ゴシック Medium" w:eastAsia="游ゴシック Medium" w:hAnsi="游ゴシック Medium" w:hint="eastAsia"/>
                  <w:sz w:val="18"/>
                  <w:szCs w:val="18"/>
                </w:rPr>
                <w:id w:val="-1707171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B107F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107F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下記の通りに変更</w:t>
            </w:r>
          </w:p>
        </w:tc>
      </w:tr>
    </w:tbl>
    <w:p w14:paraId="31BC22A7" w14:textId="1DD7A5BB" w:rsidR="00C1469E" w:rsidRPr="00604F52" w:rsidRDefault="00C1469E" w:rsidP="00604F52">
      <w:pPr>
        <w:snapToGrid w:val="0"/>
        <w:rPr>
          <w:rFonts w:ascii="游ゴシック Medium" w:eastAsia="游ゴシック Medium" w:hAnsi="游ゴシック Medium"/>
          <w:sz w:val="2"/>
          <w:szCs w:val="2"/>
        </w:rPr>
      </w:pPr>
    </w:p>
    <w:sectPr w:rsidR="00C1469E" w:rsidRPr="00604F52" w:rsidSect="004856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66"/>
    <w:rsid w:val="00003879"/>
    <w:rsid w:val="000649A7"/>
    <w:rsid w:val="00066B08"/>
    <w:rsid w:val="000B10BA"/>
    <w:rsid w:val="000C62AD"/>
    <w:rsid w:val="000D51BD"/>
    <w:rsid w:val="00112BDD"/>
    <w:rsid w:val="00135C96"/>
    <w:rsid w:val="00137E07"/>
    <w:rsid w:val="00176820"/>
    <w:rsid w:val="001D6A4A"/>
    <w:rsid w:val="001F4B2E"/>
    <w:rsid w:val="0024489E"/>
    <w:rsid w:val="00260A2D"/>
    <w:rsid w:val="00261142"/>
    <w:rsid w:val="00266838"/>
    <w:rsid w:val="00275F44"/>
    <w:rsid w:val="00280781"/>
    <w:rsid w:val="003712AA"/>
    <w:rsid w:val="00374535"/>
    <w:rsid w:val="003F37C3"/>
    <w:rsid w:val="004234FB"/>
    <w:rsid w:val="004548B6"/>
    <w:rsid w:val="00456DBE"/>
    <w:rsid w:val="004856EA"/>
    <w:rsid w:val="00494289"/>
    <w:rsid w:val="004C5B8A"/>
    <w:rsid w:val="004D5632"/>
    <w:rsid w:val="004E3F33"/>
    <w:rsid w:val="005F51E4"/>
    <w:rsid w:val="005F61B5"/>
    <w:rsid w:val="00604F52"/>
    <w:rsid w:val="00606CC3"/>
    <w:rsid w:val="00606D26"/>
    <w:rsid w:val="006417F0"/>
    <w:rsid w:val="00647025"/>
    <w:rsid w:val="00647356"/>
    <w:rsid w:val="00696250"/>
    <w:rsid w:val="00715A60"/>
    <w:rsid w:val="00782C91"/>
    <w:rsid w:val="00791490"/>
    <w:rsid w:val="0087333C"/>
    <w:rsid w:val="00877A87"/>
    <w:rsid w:val="008C1024"/>
    <w:rsid w:val="008D2219"/>
    <w:rsid w:val="008D475A"/>
    <w:rsid w:val="008E6C37"/>
    <w:rsid w:val="008F1488"/>
    <w:rsid w:val="00927B66"/>
    <w:rsid w:val="00955EA3"/>
    <w:rsid w:val="009C1B8A"/>
    <w:rsid w:val="00A70873"/>
    <w:rsid w:val="00A74B29"/>
    <w:rsid w:val="00AB0C39"/>
    <w:rsid w:val="00AD1F54"/>
    <w:rsid w:val="00AD7048"/>
    <w:rsid w:val="00AD723D"/>
    <w:rsid w:val="00AD7CF4"/>
    <w:rsid w:val="00AE16E2"/>
    <w:rsid w:val="00AF1103"/>
    <w:rsid w:val="00B107F2"/>
    <w:rsid w:val="00B25074"/>
    <w:rsid w:val="00B3040F"/>
    <w:rsid w:val="00BC067D"/>
    <w:rsid w:val="00C1469E"/>
    <w:rsid w:val="00C26568"/>
    <w:rsid w:val="00C54CA7"/>
    <w:rsid w:val="00C76DA0"/>
    <w:rsid w:val="00CD3130"/>
    <w:rsid w:val="00D0169C"/>
    <w:rsid w:val="00D37C60"/>
    <w:rsid w:val="00D433C0"/>
    <w:rsid w:val="00D56510"/>
    <w:rsid w:val="00D819AE"/>
    <w:rsid w:val="00D82A8A"/>
    <w:rsid w:val="00D84E05"/>
    <w:rsid w:val="00DD48CB"/>
    <w:rsid w:val="00E20247"/>
    <w:rsid w:val="00E52D75"/>
    <w:rsid w:val="00E9153D"/>
    <w:rsid w:val="00F26222"/>
    <w:rsid w:val="00FD168A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32690E"/>
  <w15:chartTrackingRefBased/>
  <w15:docId w15:val="{4265E959-4118-4D91-93E4-40F27C56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B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B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B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B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B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B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B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7B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7B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7B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7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7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7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7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7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7B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7B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7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B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7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B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7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B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7B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7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7B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7B66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927B66"/>
    <w:rPr>
      <w:color w:val="666666"/>
    </w:rPr>
  </w:style>
  <w:style w:type="table" w:styleId="ab">
    <w:name w:val="Table Grid"/>
    <w:basedOn w:val="a1"/>
    <w:uiPriority w:val="39"/>
    <w:rsid w:val="000C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B9609E90</Template>
  <TotalTime>205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HAYASHI S</dc:creator>
  <cp:keywords/>
  <dc:description/>
  <cp:lastModifiedBy>林 祥子</cp:lastModifiedBy>
  <cp:revision>73</cp:revision>
  <cp:lastPrinted>2025-10-09T02:57:00Z</cp:lastPrinted>
  <dcterms:created xsi:type="dcterms:W3CDTF">2025-10-07T06:50:00Z</dcterms:created>
  <dcterms:modified xsi:type="dcterms:W3CDTF">2026-01-27T04:49:00Z</dcterms:modified>
</cp:coreProperties>
</file>